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B69D" w14:textId="77777777" w:rsidR="000A674D" w:rsidRDefault="000A674D">
      <w:pPr>
        <w:jc w:val="right"/>
      </w:pPr>
      <w:r>
        <w:t>………..…………., dn. …………....</w:t>
      </w:r>
    </w:p>
    <w:p w14:paraId="53AF54D7" w14:textId="77777777" w:rsidR="000A674D" w:rsidRDefault="000A674D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</w:t>
      </w:r>
      <w:r>
        <w:rPr>
          <w:sz w:val="16"/>
          <w:szCs w:val="16"/>
        </w:rPr>
        <w:t>(miejscowość, data)</w:t>
      </w:r>
    </w:p>
    <w:p w14:paraId="0856919A" w14:textId="77777777" w:rsidR="000A674D" w:rsidRDefault="000A674D">
      <w:pPr>
        <w:jc w:val="center"/>
      </w:pPr>
    </w:p>
    <w:p w14:paraId="7C1C7E15" w14:textId="77777777" w:rsidR="000A674D" w:rsidRDefault="000A674D">
      <w:pPr>
        <w:jc w:val="center"/>
      </w:pPr>
    </w:p>
    <w:p w14:paraId="6C1DF439" w14:textId="77777777" w:rsidR="000A674D" w:rsidRDefault="000A674D">
      <w:pPr>
        <w:jc w:val="center"/>
      </w:pPr>
    </w:p>
    <w:p w14:paraId="542F0DA4" w14:textId="77777777" w:rsidR="000A674D" w:rsidRDefault="000A674D">
      <w:pPr>
        <w:jc w:val="center"/>
        <w:rPr>
          <w:b/>
        </w:rPr>
      </w:pPr>
      <w:r>
        <w:rPr>
          <w:b/>
        </w:rPr>
        <w:t>OŚWIADCZENIE</w:t>
      </w:r>
    </w:p>
    <w:p w14:paraId="2C2B2BD0" w14:textId="77777777" w:rsidR="000A674D" w:rsidRDefault="000A674D">
      <w:pPr>
        <w:jc w:val="both"/>
      </w:pPr>
    </w:p>
    <w:p w14:paraId="0F3C9F3C" w14:textId="77777777" w:rsidR="000A674D" w:rsidRDefault="000A674D">
      <w:pPr>
        <w:jc w:val="both"/>
      </w:pPr>
      <w:r>
        <w:t xml:space="preserve">Ja…………………….……………………….…………, PESEL ……………………………. </w:t>
      </w:r>
    </w:p>
    <w:p w14:paraId="23B57E04" w14:textId="77777777" w:rsidR="000A674D" w:rsidRDefault="000A67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(imię i nazwisko) </w:t>
      </w:r>
    </w:p>
    <w:p w14:paraId="04B0224B" w14:textId="77777777" w:rsidR="000A674D" w:rsidRDefault="000A674D">
      <w:pPr>
        <w:jc w:val="both"/>
      </w:pPr>
    </w:p>
    <w:p w14:paraId="74204B9E" w14:textId="77777777" w:rsidR="000A674D" w:rsidRDefault="000A674D">
      <w:pPr>
        <w:jc w:val="both"/>
      </w:pPr>
      <w:r>
        <w:t>zamieszkały/a w ………………………………………………………………………………...</w:t>
      </w:r>
    </w:p>
    <w:p w14:paraId="1601EB54" w14:textId="77777777" w:rsidR="000A674D" w:rsidRDefault="000A674D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(adres)</w:t>
      </w:r>
    </w:p>
    <w:p w14:paraId="62ADC3F7" w14:textId="77777777" w:rsidR="000A674D" w:rsidRDefault="000A674D">
      <w:pPr>
        <w:spacing w:line="360" w:lineRule="auto"/>
        <w:jc w:val="both"/>
      </w:pPr>
      <w:r>
        <w:t>……………………………………………………….. legitymujący/a się dowodem osobistym</w:t>
      </w:r>
    </w:p>
    <w:p w14:paraId="3F43BB63" w14:textId="77777777" w:rsidR="000A674D" w:rsidRDefault="000A674D">
      <w:pPr>
        <w:jc w:val="both"/>
      </w:pPr>
      <w:r>
        <w:t>…………………………, wydanym przez ……………………………………………………..</w:t>
      </w:r>
    </w:p>
    <w:p w14:paraId="2478AAF2" w14:textId="77777777" w:rsidR="000A674D" w:rsidRDefault="000A67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(seria i numer dowodu)                                                                                                  (organ wydający)</w:t>
      </w:r>
    </w:p>
    <w:p w14:paraId="4442C18F" w14:textId="77777777" w:rsidR="000A674D" w:rsidRDefault="000A674D">
      <w:pPr>
        <w:jc w:val="both"/>
        <w:rPr>
          <w:spacing w:val="-20"/>
          <w:position w:val="4"/>
          <w:sz w:val="16"/>
          <w:szCs w:val="16"/>
        </w:rPr>
      </w:pPr>
    </w:p>
    <w:p w14:paraId="500854E7" w14:textId="77777777" w:rsidR="000A674D" w:rsidRDefault="000A674D">
      <w:pPr>
        <w:spacing w:line="360" w:lineRule="auto"/>
        <w:jc w:val="both"/>
      </w:pPr>
      <w:r>
        <w:t xml:space="preserve">niniejszym oświadczam, że: </w:t>
      </w:r>
    </w:p>
    <w:p w14:paraId="6AAE0678" w14:textId="77777777" w:rsidR="000A674D" w:rsidRDefault="000A674D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korzystam z pełni praw publicznych, </w:t>
      </w:r>
    </w:p>
    <w:p w14:paraId="313B20A8" w14:textId="77777777" w:rsidR="000A674D" w:rsidRDefault="000A674D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mam pełną zdolność do czynności prawnych,</w:t>
      </w:r>
    </w:p>
    <w:p w14:paraId="4460988F" w14:textId="77777777" w:rsidR="000A674D" w:rsidRDefault="000A674D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nie byłem/łam skazany/a prawomocnym wyrokiem za umyślne przestępstwo,</w:t>
      </w:r>
    </w:p>
    <w:p w14:paraId="48C98362" w14:textId="62EA8FD3" w:rsidR="000A674D" w:rsidRDefault="000A674D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nie byłem/łam skazany/a prawomocnym wyrokiem za umyślne przestępstwo skarbowe</w:t>
      </w:r>
      <w:r w:rsidR="003767F5">
        <w:t>.</w:t>
      </w:r>
    </w:p>
    <w:p w14:paraId="75C233D8" w14:textId="450361D0" w:rsidR="000A674D" w:rsidRDefault="000A674D">
      <w:pPr>
        <w:spacing w:line="360" w:lineRule="auto"/>
        <w:ind w:left="284" w:hanging="284"/>
        <w:jc w:val="both"/>
      </w:pPr>
    </w:p>
    <w:p w14:paraId="2DCC3AFC" w14:textId="77777777" w:rsidR="001B1A3A" w:rsidRDefault="001B1A3A">
      <w:pPr>
        <w:spacing w:line="360" w:lineRule="auto"/>
        <w:ind w:left="284" w:hanging="284"/>
        <w:jc w:val="both"/>
      </w:pPr>
    </w:p>
    <w:p w14:paraId="3F96D74D" w14:textId="77777777" w:rsidR="001B1A3A" w:rsidRDefault="001B1A3A" w:rsidP="001B1A3A">
      <w:pPr>
        <w:ind w:left="6372"/>
        <w:jc w:val="both"/>
      </w:pPr>
      <w:r>
        <w:t>……………………………</w:t>
      </w:r>
    </w:p>
    <w:p w14:paraId="18CE7FA3" w14:textId="77777777" w:rsidR="001B1A3A" w:rsidRDefault="001B1A3A" w:rsidP="001B1A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(własnoręczny podpis)</w:t>
      </w:r>
    </w:p>
    <w:p w14:paraId="548E2F68" w14:textId="77777777" w:rsidR="001B1A3A" w:rsidRDefault="001B1A3A">
      <w:pPr>
        <w:spacing w:line="360" w:lineRule="auto"/>
        <w:ind w:left="284" w:hanging="284"/>
        <w:jc w:val="both"/>
      </w:pPr>
    </w:p>
    <w:p w14:paraId="364BDF3A" w14:textId="77777777" w:rsidR="000A674D" w:rsidRDefault="000A674D">
      <w:pPr>
        <w:pStyle w:val="Bezodstpw"/>
      </w:pPr>
    </w:p>
    <w:p w14:paraId="17BF945B" w14:textId="1383B01D" w:rsidR="000A674D" w:rsidRDefault="000A674D">
      <w:pPr>
        <w:jc w:val="both"/>
      </w:pPr>
      <w:r>
        <w:t>Oświadczam, że wyrażam zgodę na przetwarzanie moich danych osobowych zawartych</w:t>
      </w:r>
      <w:r w:rsidR="00775662">
        <w:br/>
      </w:r>
      <w:r>
        <w:t xml:space="preserve">w </w:t>
      </w:r>
      <w:r w:rsidR="009C2437">
        <w:t>ogłoszeniu o naborze na wolne stanowisko urzędnicze</w:t>
      </w:r>
      <w:r>
        <w:t xml:space="preserve"> dla potrzeb niezbędnych do realizacji procesu rekrutacji zgodne z ustawą z dnia </w:t>
      </w:r>
      <w:r w:rsidR="002C453C">
        <w:t>10 maja 2018</w:t>
      </w:r>
      <w:r w:rsidR="009C2437">
        <w:t xml:space="preserve"> </w:t>
      </w:r>
      <w:r w:rsidR="002C453C">
        <w:t>r</w:t>
      </w:r>
      <w:r w:rsidR="009C2437">
        <w:t>.</w:t>
      </w:r>
      <w:r>
        <w:t xml:space="preserve"> o ochronie danych osobowych</w:t>
      </w:r>
      <w:r w:rsidR="00B70BD0">
        <w:br/>
      </w:r>
      <w:r>
        <w:t>(Dz. U. z 201</w:t>
      </w:r>
      <w:r w:rsidR="009C2437">
        <w:t>9</w:t>
      </w:r>
      <w:r>
        <w:t xml:space="preserve"> r., poz.</w:t>
      </w:r>
      <w:r w:rsidR="00B70BD0">
        <w:t xml:space="preserve"> </w:t>
      </w:r>
      <w:r w:rsidR="002C453C">
        <w:t>1</w:t>
      </w:r>
      <w:r w:rsidR="009C2437">
        <w:t>781</w:t>
      </w:r>
      <w:r>
        <w:t>) oraz ustaw</w:t>
      </w:r>
      <w:r w:rsidR="007716FA">
        <w:t>ą</w:t>
      </w:r>
      <w:r>
        <w:t xml:space="preserve"> z dnia 21 listopada 2008 r. o pracownikach samorządowych (Dz. U. z 201</w:t>
      </w:r>
      <w:r w:rsidR="009C2437">
        <w:t>9</w:t>
      </w:r>
      <w:r>
        <w:t xml:space="preserve"> r., poz. </w:t>
      </w:r>
      <w:r w:rsidR="009C2437">
        <w:t>1282</w:t>
      </w:r>
      <w:r>
        <w:t>).</w:t>
      </w:r>
    </w:p>
    <w:p w14:paraId="2BAB2A32" w14:textId="0EFFA7E5" w:rsidR="000A674D" w:rsidRDefault="000A674D">
      <w:pPr>
        <w:pStyle w:val="Bezodstpw"/>
      </w:pPr>
    </w:p>
    <w:p w14:paraId="00D8C793" w14:textId="77777777" w:rsidR="001B1A3A" w:rsidRDefault="001B1A3A">
      <w:pPr>
        <w:pStyle w:val="Bezodstpw"/>
      </w:pPr>
    </w:p>
    <w:p w14:paraId="607E9069" w14:textId="77777777" w:rsidR="000A674D" w:rsidRDefault="000A674D">
      <w:pPr>
        <w:ind w:left="6372"/>
        <w:jc w:val="both"/>
      </w:pPr>
      <w:bookmarkStart w:id="0" w:name="_Hlk44917966"/>
      <w:r>
        <w:t>……………………………</w:t>
      </w:r>
    </w:p>
    <w:p w14:paraId="7276FA96" w14:textId="77777777" w:rsidR="000A674D" w:rsidRDefault="000A67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(własnoręczny podpis)</w:t>
      </w:r>
    </w:p>
    <w:bookmarkEnd w:id="0"/>
    <w:p w14:paraId="597842A7" w14:textId="77777777" w:rsidR="000A674D" w:rsidRDefault="000A674D">
      <w:pPr>
        <w:pStyle w:val="Bezodstpw"/>
      </w:pPr>
    </w:p>
    <w:p w14:paraId="75A1EBBD" w14:textId="77777777" w:rsidR="000A674D" w:rsidRDefault="000A674D">
      <w:pPr>
        <w:jc w:val="center"/>
        <w:rPr>
          <w:sz w:val="16"/>
          <w:szCs w:val="16"/>
        </w:rPr>
      </w:pPr>
    </w:p>
    <w:sectPr w:rsidR="000A674D" w:rsidSect="005A3FA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3C"/>
    <w:rsid w:val="000A674D"/>
    <w:rsid w:val="000D176A"/>
    <w:rsid w:val="001B1A3A"/>
    <w:rsid w:val="002C453C"/>
    <w:rsid w:val="003767F5"/>
    <w:rsid w:val="00572C03"/>
    <w:rsid w:val="005A3FA2"/>
    <w:rsid w:val="00700F30"/>
    <w:rsid w:val="007716FA"/>
    <w:rsid w:val="00775662"/>
    <w:rsid w:val="009C2437"/>
    <w:rsid w:val="00A3493C"/>
    <w:rsid w:val="00B70BD0"/>
    <w:rsid w:val="00EA5CFB"/>
    <w:rsid w:val="00F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7C39CC"/>
  <w15:docId w15:val="{99C4C7E6-C8A2-4D88-9E97-1C1C70D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FA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3FA2"/>
    <w:rPr>
      <w:rFonts w:ascii="Symbol" w:hAnsi="Symbol"/>
      <w:sz w:val="20"/>
    </w:rPr>
  </w:style>
  <w:style w:type="character" w:customStyle="1" w:styleId="Absatz-Standardschriftart">
    <w:name w:val="Absatz-Standardschriftart"/>
    <w:rsid w:val="005A3FA2"/>
  </w:style>
  <w:style w:type="character" w:customStyle="1" w:styleId="WW8Num1z1">
    <w:name w:val="WW8Num1z1"/>
    <w:rsid w:val="005A3FA2"/>
    <w:rPr>
      <w:rFonts w:ascii="Courier New" w:hAnsi="Courier New" w:cs="Courier New"/>
    </w:rPr>
  </w:style>
  <w:style w:type="character" w:customStyle="1" w:styleId="WW8Num1z2">
    <w:name w:val="WW8Num1z2"/>
    <w:rsid w:val="005A3FA2"/>
    <w:rPr>
      <w:rFonts w:ascii="Wingdings" w:hAnsi="Wingdings"/>
    </w:rPr>
  </w:style>
  <w:style w:type="character" w:customStyle="1" w:styleId="WW8Num1z3">
    <w:name w:val="WW8Num1z3"/>
    <w:rsid w:val="005A3FA2"/>
    <w:rPr>
      <w:rFonts w:ascii="Symbol" w:hAnsi="Symbol"/>
    </w:rPr>
  </w:style>
  <w:style w:type="character" w:customStyle="1" w:styleId="Domylnaczcionkaakapitu1">
    <w:name w:val="Domyślna czcionka akapitu1"/>
    <w:rsid w:val="005A3FA2"/>
  </w:style>
  <w:style w:type="character" w:customStyle="1" w:styleId="Odwoaniedokomentarza1">
    <w:name w:val="Odwołanie do komentarza1"/>
    <w:rsid w:val="005A3FA2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5A3FA2"/>
  </w:style>
  <w:style w:type="character" w:customStyle="1" w:styleId="TematkomentarzaZnak">
    <w:name w:val="Temat komentarza Znak"/>
    <w:rsid w:val="005A3FA2"/>
    <w:rPr>
      <w:b/>
      <w:bCs/>
    </w:rPr>
  </w:style>
  <w:style w:type="character" w:customStyle="1" w:styleId="TekstdymkaZnak">
    <w:name w:val="Tekst dymka Znak"/>
    <w:rsid w:val="005A3FA2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5A3FA2"/>
  </w:style>
  <w:style w:type="character" w:customStyle="1" w:styleId="Znakiprzypiswdolnych">
    <w:name w:val="Znaki przypisów dolnych"/>
    <w:rsid w:val="005A3FA2"/>
    <w:rPr>
      <w:vertAlign w:val="superscript"/>
    </w:rPr>
  </w:style>
  <w:style w:type="paragraph" w:customStyle="1" w:styleId="Nagwek1">
    <w:name w:val="Nagłówek1"/>
    <w:basedOn w:val="Normalny"/>
    <w:next w:val="Tekstpodstawowy"/>
    <w:rsid w:val="005A3F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A3FA2"/>
    <w:pPr>
      <w:spacing w:after="120"/>
    </w:pPr>
  </w:style>
  <w:style w:type="paragraph" w:styleId="Lista">
    <w:name w:val="List"/>
    <w:basedOn w:val="Tekstpodstawowy"/>
    <w:rsid w:val="005A3FA2"/>
    <w:rPr>
      <w:rFonts w:cs="Mangal"/>
    </w:rPr>
  </w:style>
  <w:style w:type="paragraph" w:customStyle="1" w:styleId="Podpis1">
    <w:name w:val="Podpis1"/>
    <w:basedOn w:val="Normalny"/>
    <w:rsid w:val="005A3F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3FA2"/>
    <w:pPr>
      <w:suppressLineNumbers/>
    </w:pPr>
    <w:rPr>
      <w:rFonts w:cs="Mangal"/>
    </w:rPr>
  </w:style>
  <w:style w:type="paragraph" w:styleId="Bezodstpw">
    <w:name w:val="No Spacing"/>
    <w:qFormat/>
    <w:rsid w:val="005A3FA2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A3FA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A3FA2"/>
    <w:rPr>
      <w:b/>
      <w:bCs/>
    </w:rPr>
  </w:style>
  <w:style w:type="paragraph" w:styleId="Tekstdymka">
    <w:name w:val="Balloon Text"/>
    <w:basedOn w:val="Normalny"/>
    <w:rsid w:val="005A3FA2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rsid w:val="005A3F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b&#243;r%20500+\Wzor_oswiadczenia-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Wzor_oswiadczenia-2.dotx</Template>
  <TotalTime>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</dc:creator>
  <cp:lastModifiedBy>OPS</cp:lastModifiedBy>
  <cp:revision>10</cp:revision>
  <cp:lastPrinted>2020-07-06T06:51:00Z</cp:lastPrinted>
  <dcterms:created xsi:type="dcterms:W3CDTF">2020-06-30T13:08:00Z</dcterms:created>
  <dcterms:modified xsi:type="dcterms:W3CDTF">2020-07-06T09:08:00Z</dcterms:modified>
</cp:coreProperties>
</file>